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E17" w:rsidRDefault="007C5E17" w:rsidP="00D00031">
      <w:pPr>
        <w:pStyle w:val="Heading1"/>
        <w:rPr>
          <w:lang w:val="en-US"/>
        </w:rPr>
      </w:pPr>
      <w:r w:rsidRPr="00BD0859">
        <w:rPr>
          <w:lang w:val="en-US"/>
        </w:rPr>
        <w:t>How to let go of sentimental items when you move</w:t>
      </w:r>
      <w:r>
        <w:rPr>
          <w:lang w:val="en-US"/>
        </w:rPr>
        <w:t xml:space="preserve"> to new home</w:t>
      </w:r>
    </w:p>
    <w:p w:rsidR="007C5E17" w:rsidRDefault="007C5E17" w:rsidP="00D00031">
      <w:pPr>
        <w:rPr>
          <w:lang w:val="en-US"/>
        </w:rPr>
      </w:pPr>
      <w:r>
        <w:rPr>
          <w:lang w:val="en-US"/>
        </w:rPr>
        <w:t>Moving is quite hard and difficult experience, but the main challenge begins when you start packing all photos, toys from childhood or other mementos. When all that things were lying on shelves or in garage they were forgotten, but when you see them the nostalgia takes control over you. So what to do with all that stuff? The main idea is to save memories and not to waste place at home.</w:t>
      </w:r>
    </w:p>
    <w:p w:rsidR="007C5E17" w:rsidRPr="00596DD4" w:rsidRDefault="007C5E17" w:rsidP="00596DD4">
      <w:pPr>
        <w:pStyle w:val="ListParagraph"/>
        <w:numPr>
          <w:ilvl w:val="0"/>
          <w:numId w:val="1"/>
        </w:numPr>
        <w:rPr>
          <w:lang w:val="en-US"/>
        </w:rPr>
      </w:pPr>
      <w:r w:rsidRPr="00596DD4">
        <w:rPr>
          <w:lang w:val="en-US"/>
        </w:rPr>
        <w:t>Try to sort boxes and take only those items that you’ll use. You should throw away or sell everything that’s broken or never going to be used.</w:t>
      </w:r>
    </w:p>
    <w:p w:rsidR="007C5E17" w:rsidRPr="00596DD4" w:rsidRDefault="007C5E17" w:rsidP="00596DD4">
      <w:pPr>
        <w:pStyle w:val="ListParagraph"/>
        <w:numPr>
          <w:ilvl w:val="0"/>
          <w:numId w:val="1"/>
        </w:numPr>
        <w:rPr>
          <w:lang w:val="en-US"/>
        </w:rPr>
      </w:pPr>
      <w:r w:rsidRPr="00596DD4">
        <w:rPr>
          <w:lang w:val="en-US"/>
        </w:rPr>
        <w:t xml:space="preserve">If you have </w:t>
      </w:r>
      <w:r>
        <w:rPr>
          <w:lang w:val="en-US"/>
        </w:rPr>
        <w:t>msny</w:t>
      </w:r>
      <w:r w:rsidRPr="00596DD4">
        <w:rPr>
          <w:lang w:val="en-US"/>
        </w:rPr>
        <w:t xml:space="preserve"> old photos you may digitize them and create come albums with them on your PC, you don’t have to take everything into new home. Maybe someone from your family will take part of photos that are memorable for them. </w:t>
      </w:r>
    </w:p>
    <w:p w:rsidR="007C5E17" w:rsidRPr="00596DD4" w:rsidRDefault="007C5E17" w:rsidP="00596DD4">
      <w:pPr>
        <w:pStyle w:val="ListParagraph"/>
        <w:numPr>
          <w:ilvl w:val="0"/>
          <w:numId w:val="1"/>
        </w:numPr>
        <w:rPr>
          <w:lang w:val="en-US"/>
        </w:rPr>
      </w:pPr>
      <w:r w:rsidRPr="00596DD4">
        <w:rPr>
          <w:lang w:val="en-US"/>
        </w:rPr>
        <w:t>For family memorabilia you may buy some small chests and put everything in them. That way you’ll still keep your stuff but it’ll take much less place.</w:t>
      </w:r>
      <w:r>
        <w:rPr>
          <w:lang w:val="en-US"/>
        </w:rPr>
        <w:t xml:space="preserve"> It’ll be a pleasure to renew your memories sometimes.</w:t>
      </w:r>
    </w:p>
    <w:p w:rsidR="007C5E17" w:rsidRPr="00596DD4" w:rsidRDefault="007C5E17" w:rsidP="00596DD4">
      <w:pPr>
        <w:pStyle w:val="ListParagraph"/>
        <w:numPr>
          <w:ilvl w:val="0"/>
          <w:numId w:val="1"/>
        </w:numPr>
        <w:rPr>
          <w:lang w:val="en-US"/>
        </w:rPr>
      </w:pPr>
      <w:r w:rsidRPr="00596DD4">
        <w:rPr>
          <w:lang w:val="en-US"/>
        </w:rPr>
        <w:t>Use some old stuff as a design element for</w:t>
      </w:r>
      <w:r>
        <w:rPr>
          <w:lang w:val="en-US"/>
        </w:rPr>
        <w:t xml:space="preserve"> a</w:t>
      </w:r>
      <w:r w:rsidRPr="00596DD4">
        <w:rPr>
          <w:lang w:val="en-US"/>
        </w:rPr>
        <w:t xml:space="preserve"> new home, or you may reproduce small part of your old home in new apartments. That may be color, painting or even design of fireplace, like in your old place.</w:t>
      </w:r>
      <w:r>
        <w:rPr>
          <w:lang w:val="en-US"/>
        </w:rPr>
        <w:t xml:space="preserve"> You may take photos of some old stuff which is important for you and use those pictures as nice part of your new room.</w:t>
      </w:r>
    </w:p>
    <w:p w:rsidR="007C5E17" w:rsidRDefault="007C5E17" w:rsidP="00596DD4">
      <w:pPr>
        <w:pStyle w:val="ListParagraph"/>
        <w:numPr>
          <w:ilvl w:val="0"/>
          <w:numId w:val="1"/>
        </w:numPr>
        <w:rPr>
          <w:lang w:val="en-US"/>
        </w:rPr>
      </w:pPr>
      <w:r w:rsidRPr="00596DD4">
        <w:rPr>
          <w:lang w:val="en-US"/>
        </w:rPr>
        <w:t>If you don’t want to let go memories then you may create some tribute to past. Dedicate one shelf to items you can’t let go. That way you’ll still see a part of your past but it wouldn’t take a lot of place in your new home.</w:t>
      </w:r>
    </w:p>
    <w:p w:rsidR="007C5E17" w:rsidRDefault="007C5E17" w:rsidP="00596DD4">
      <w:pPr>
        <w:pStyle w:val="ListParagraph"/>
        <w:numPr>
          <w:ilvl w:val="0"/>
          <w:numId w:val="1"/>
        </w:numPr>
        <w:rPr>
          <w:lang w:val="en-US"/>
        </w:rPr>
      </w:pPr>
      <w:r>
        <w:rPr>
          <w:lang w:val="en-US"/>
        </w:rPr>
        <w:t>Ask your family members, maybe some of them want to take some old stuff that still is part of your memories. That way you’ll be able to fall into nostalgia while visiting those, who took you items. This method keeps safe your memories and place in the new home.</w:t>
      </w:r>
    </w:p>
    <w:p w:rsidR="007C5E17" w:rsidRDefault="007C5E17" w:rsidP="00596DD4">
      <w:pPr>
        <w:pStyle w:val="ListParagraph"/>
        <w:numPr>
          <w:ilvl w:val="0"/>
          <w:numId w:val="1"/>
        </w:numPr>
        <w:rPr>
          <w:lang w:val="en-US"/>
        </w:rPr>
      </w:pPr>
      <w:r>
        <w:rPr>
          <w:lang w:val="en-US"/>
        </w:rPr>
        <w:t>There may be some stuff that you don’t want to throw away, even if it is useless for you. Best way in this situation is opening a garage sale, you may try to sell or even present those items via internet.</w:t>
      </w:r>
    </w:p>
    <w:p w:rsidR="007C5E17" w:rsidRPr="004F3A53" w:rsidRDefault="007C5E17" w:rsidP="00596DD4">
      <w:pPr>
        <w:pStyle w:val="ListParagraph"/>
        <w:numPr>
          <w:ilvl w:val="0"/>
          <w:numId w:val="1"/>
        </w:numPr>
        <w:rPr>
          <w:rStyle w:val="hps"/>
          <w:lang w:val="en-US"/>
        </w:rPr>
      </w:pPr>
      <w:r>
        <w:rPr>
          <w:lang w:val="en-US"/>
        </w:rPr>
        <w:t xml:space="preserve">Old furniture still may be useful if you’ll renew it. Old wood can be refreshed and </w:t>
      </w:r>
      <w:r>
        <w:rPr>
          <w:rStyle w:val="hps"/>
          <w:lang/>
        </w:rPr>
        <w:t>lacquered, so it will look perfect and could be used in your new home.</w:t>
      </w:r>
    </w:p>
    <w:p w:rsidR="007C5E17" w:rsidRPr="004F3A53" w:rsidRDefault="007C5E17" w:rsidP="004F3A53">
      <w:pPr>
        <w:rPr>
          <w:lang w:val="en-US"/>
        </w:rPr>
      </w:pPr>
      <w:r>
        <w:rPr>
          <w:lang w:val="en-US"/>
        </w:rPr>
        <w:t>Memories are important part of our life, but don’t let yourself</w:t>
      </w:r>
      <w:bookmarkStart w:id="0" w:name="_GoBack"/>
      <w:bookmarkEnd w:id="0"/>
      <w:r>
        <w:rPr>
          <w:lang w:val="en-US"/>
        </w:rPr>
        <w:t xml:space="preserve"> fall into nostalgia. Try to optimize ratio of old and new things in your home, because sometimes it’s really good to sit and think about past.</w:t>
      </w:r>
    </w:p>
    <w:sectPr w:rsidR="007C5E17" w:rsidRPr="004F3A53" w:rsidSect="00A166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42791"/>
    <w:multiLevelType w:val="hybridMultilevel"/>
    <w:tmpl w:val="611AAB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76A"/>
    <w:rsid w:val="003A1D23"/>
    <w:rsid w:val="004C6936"/>
    <w:rsid w:val="004F3A53"/>
    <w:rsid w:val="004F46D2"/>
    <w:rsid w:val="004F57D5"/>
    <w:rsid w:val="004F5EF8"/>
    <w:rsid w:val="00596DD4"/>
    <w:rsid w:val="00730F24"/>
    <w:rsid w:val="007C5E17"/>
    <w:rsid w:val="0080276A"/>
    <w:rsid w:val="00A166D0"/>
    <w:rsid w:val="00BD0859"/>
    <w:rsid w:val="00BF6868"/>
    <w:rsid w:val="00CF1C78"/>
    <w:rsid w:val="00D00031"/>
    <w:rsid w:val="00ED16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D0"/>
    <w:pPr>
      <w:spacing w:after="200" w:line="276" w:lineRule="auto"/>
    </w:pPr>
    <w:rPr>
      <w:lang w:eastAsia="en-US"/>
    </w:rPr>
  </w:style>
  <w:style w:type="paragraph" w:styleId="Heading1">
    <w:name w:val="heading 1"/>
    <w:basedOn w:val="Normal"/>
    <w:next w:val="Normal"/>
    <w:link w:val="Heading1Char"/>
    <w:uiPriority w:val="99"/>
    <w:qFormat/>
    <w:rsid w:val="00D0003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0031"/>
    <w:rPr>
      <w:rFonts w:ascii="Cambria" w:hAnsi="Cambria" w:cs="Times New Roman"/>
      <w:b/>
      <w:bCs/>
      <w:color w:val="365F91"/>
      <w:sz w:val="28"/>
      <w:szCs w:val="28"/>
    </w:rPr>
  </w:style>
  <w:style w:type="paragraph" w:styleId="ListParagraph">
    <w:name w:val="List Paragraph"/>
    <w:basedOn w:val="Normal"/>
    <w:uiPriority w:val="99"/>
    <w:qFormat/>
    <w:rsid w:val="00596DD4"/>
    <w:pPr>
      <w:ind w:left="720"/>
      <w:contextualSpacing/>
    </w:pPr>
  </w:style>
  <w:style w:type="character" w:customStyle="1" w:styleId="hps">
    <w:name w:val="hps"/>
    <w:basedOn w:val="DefaultParagraphFont"/>
    <w:uiPriority w:val="99"/>
    <w:rsid w:val="004F3A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1</Pages>
  <Words>358</Words>
  <Characters>2047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2013-11-01T18:56:00Z</dcterms:created>
  <dcterms:modified xsi:type="dcterms:W3CDTF">2014-01-06T16:15:00Z</dcterms:modified>
</cp:coreProperties>
</file>